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36" w:rsidRPr="007B6795" w:rsidRDefault="00AE7236">
      <w:pPr>
        <w:pStyle w:val="Title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AUTODICHIARAZIONE</w:t>
      </w:r>
    </w:p>
    <w:p w:rsidR="00AE7236" w:rsidRPr="007B6795" w:rsidRDefault="00AE7236">
      <w:pPr>
        <w:pStyle w:val="BodyText"/>
        <w:spacing w:before="2"/>
        <w:rPr>
          <w:rFonts w:ascii="Book Antiqua" w:hAnsi="Book Antiqua"/>
          <w:b/>
          <w:sz w:val="22"/>
          <w:szCs w:val="22"/>
        </w:rPr>
      </w:pPr>
    </w:p>
    <w:p w:rsidR="00AE7236" w:rsidRPr="007B6795" w:rsidRDefault="00AE7236" w:rsidP="007B6795">
      <w:pPr>
        <w:pStyle w:val="BodyText"/>
        <w:spacing w:before="90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Il sottoscritto,</w:t>
      </w:r>
    </w:p>
    <w:p w:rsidR="00AE7236" w:rsidRPr="007B6795" w:rsidRDefault="00AE7236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AE7236" w:rsidRPr="007B6795" w:rsidRDefault="00AE7236" w:rsidP="007B6795">
      <w:pPr>
        <w:pStyle w:val="BodyText"/>
        <w:tabs>
          <w:tab w:val="left" w:pos="4045"/>
        </w:tabs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Cognome………</w:t>
      </w:r>
      <w:r>
        <w:rPr>
          <w:rFonts w:ascii="Book Antiqua" w:hAnsi="Book Antiqua"/>
          <w:sz w:val="22"/>
          <w:szCs w:val="22"/>
        </w:rPr>
        <w:t>….</w:t>
      </w:r>
      <w:r w:rsidRPr="007B6795">
        <w:rPr>
          <w:rFonts w:ascii="Book Antiqua" w:hAnsi="Book Antiqua"/>
          <w:sz w:val="22"/>
          <w:szCs w:val="22"/>
        </w:rPr>
        <w:t>……............………</w:t>
      </w:r>
      <w:r w:rsidRPr="007B6795">
        <w:rPr>
          <w:rFonts w:ascii="Book Antiqua" w:hAnsi="Book Antiqua"/>
          <w:sz w:val="22"/>
          <w:szCs w:val="22"/>
        </w:rPr>
        <w:tab/>
        <w:t>Nome……</w:t>
      </w:r>
      <w:r>
        <w:rPr>
          <w:rFonts w:ascii="Book Antiqua" w:hAnsi="Book Antiqua"/>
          <w:sz w:val="22"/>
          <w:szCs w:val="22"/>
        </w:rPr>
        <w:t>……………………….</w:t>
      </w:r>
      <w:r w:rsidRPr="007B6795">
        <w:rPr>
          <w:rFonts w:ascii="Book Antiqua" w:hAnsi="Book Antiqua"/>
          <w:sz w:val="22"/>
          <w:szCs w:val="22"/>
        </w:rPr>
        <w:t>………………………………</w:t>
      </w:r>
    </w:p>
    <w:p w:rsidR="00AE7236" w:rsidRPr="007B6795" w:rsidRDefault="00AE7236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AE7236" w:rsidRPr="007B6795" w:rsidRDefault="00AE7236" w:rsidP="007B6795">
      <w:pPr>
        <w:pStyle w:val="BodyText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Luogo di nascita </w:t>
      </w:r>
      <w:r>
        <w:rPr>
          <w:rFonts w:ascii="Book Antiqua" w:hAnsi="Book Antiqua"/>
          <w:sz w:val="22"/>
          <w:szCs w:val="22"/>
        </w:rPr>
        <w:t>………………………</w:t>
      </w:r>
      <w:r w:rsidRPr="007B6795">
        <w:rPr>
          <w:rFonts w:ascii="Book Antiqua" w:hAnsi="Book Antiqua"/>
          <w:sz w:val="22"/>
          <w:szCs w:val="22"/>
        </w:rPr>
        <w:t>……………</w:t>
      </w:r>
      <w:r>
        <w:rPr>
          <w:rFonts w:ascii="Book Antiqua" w:hAnsi="Book Antiqua"/>
          <w:sz w:val="22"/>
          <w:szCs w:val="22"/>
        </w:rPr>
        <w:t>…</w:t>
      </w:r>
      <w:r w:rsidRPr="007B6795">
        <w:rPr>
          <w:rFonts w:ascii="Book Antiqua" w:hAnsi="Book Antiqua"/>
          <w:sz w:val="22"/>
          <w:szCs w:val="22"/>
        </w:rPr>
        <w:t>…… Data di nascita ………………………..…….</w:t>
      </w:r>
    </w:p>
    <w:p w:rsidR="00AE7236" w:rsidRPr="007B6795" w:rsidRDefault="00AE7236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AE7236" w:rsidRPr="007B6795" w:rsidRDefault="00AE7236" w:rsidP="007B6795">
      <w:pPr>
        <w:pStyle w:val="BodyText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Documento di riconoscimento ……………</w:t>
      </w:r>
      <w:r>
        <w:rPr>
          <w:rFonts w:ascii="Book Antiqua" w:hAnsi="Book Antiqua"/>
          <w:sz w:val="22"/>
          <w:szCs w:val="22"/>
        </w:rPr>
        <w:t>……</w:t>
      </w:r>
      <w:r w:rsidRPr="007B6795">
        <w:rPr>
          <w:rFonts w:ascii="Book Antiqua" w:hAnsi="Book Antiqua"/>
          <w:sz w:val="22"/>
          <w:szCs w:val="22"/>
        </w:rPr>
        <w:t>……………………………………</w:t>
      </w:r>
    </w:p>
    <w:p w:rsidR="00AE7236" w:rsidRPr="007B6795" w:rsidRDefault="00AE7236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AE7236" w:rsidRPr="007B6795" w:rsidRDefault="00AE7236" w:rsidP="007B6795">
      <w:pPr>
        <w:pStyle w:val="BodyText"/>
        <w:spacing w:line="480" w:lineRule="auto"/>
        <w:ind w:left="111" w:right="1162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Ruolo: □ Componente della Commissione </w:t>
      </w:r>
      <w:r w:rsidRPr="007B6795">
        <w:rPr>
          <w:rFonts w:ascii="Book Antiqua" w:hAnsi="Book Antiqua"/>
          <w:sz w:val="22"/>
          <w:szCs w:val="22"/>
        </w:rPr>
        <w:tab/>
        <w:t xml:space="preserve">□ Personale di </w:t>
      </w:r>
      <w:r>
        <w:rPr>
          <w:rFonts w:ascii="Book Antiqua" w:hAnsi="Book Antiqua"/>
          <w:sz w:val="22"/>
          <w:szCs w:val="22"/>
        </w:rPr>
        <w:t>vigilanza</w:t>
      </w:r>
      <w:r w:rsidRPr="007B6795">
        <w:rPr>
          <w:rFonts w:ascii="Book Antiqua" w:hAnsi="Book Antiqua"/>
          <w:sz w:val="22"/>
          <w:szCs w:val="22"/>
        </w:rPr>
        <w:t xml:space="preserve"> □ Candidato </w:t>
      </w:r>
    </w:p>
    <w:p w:rsidR="00AE7236" w:rsidRPr="007B6795" w:rsidRDefault="00AE7236" w:rsidP="007B6795">
      <w:pPr>
        <w:pStyle w:val="BodyText"/>
        <w:spacing w:line="480" w:lineRule="auto"/>
        <w:ind w:left="111" w:right="1162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- ai fini dell’accesso ai locali </w:t>
      </w:r>
      <w:r>
        <w:rPr>
          <w:rFonts w:ascii="Book Antiqua" w:hAnsi="Book Antiqua"/>
          <w:sz w:val="22"/>
          <w:szCs w:val="22"/>
        </w:rPr>
        <w:t xml:space="preserve">della  </w:t>
      </w:r>
      <w:r w:rsidRPr="007B6795">
        <w:rPr>
          <w:rFonts w:ascii="Book Antiqua" w:hAnsi="Book Antiqua"/>
          <w:sz w:val="22"/>
          <w:szCs w:val="22"/>
        </w:rPr>
        <w:t xml:space="preserve">sede delle prove concorsuali </w:t>
      </w:r>
      <w:r>
        <w:rPr>
          <w:rFonts w:ascii="Book Antiqua" w:hAnsi="Book Antiqua"/>
          <w:sz w:val="22"/>
          <w:szCs w:val="22"/>
        </w:rPr>
        <w:t>per l’assuzione a tempo pieno ed indeterminato di n. 1 Istruttore Direttivo Tecnico da inquadrare nella categoria giuridica “D” CCNL 2016-2018 Funzioni Locali</w:t>
      </w:r>
      <w:r w:rsidRPr="007B6795">
        <w:rPr>
          <w:rFonts w:ascii="Book Antiqua" w:hAnsi="Book Antiqua"/>
          <w:sz w:val="22"/>
          <w:szCs w:val="22"/>
        </w:rPr>
        <w:t>;</w:t>
      </w:r>
    </w:p>
    <w:p w:rsidR="00AE7236" w:rsidRPr="007B6795" w:rsidRDefault="00AE7236" w:rsidP="007B6795">
      <w:pPr>
        <w:pStyle w:val="BodyText"/>
        <w:spacing w:before="1"/>
        <w:ind w:left="111" w:right="109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- ai sensi degli artt. 46 e 47 del DPR 445/2000 e sotto la propria responsabilità, consapevole delle sanzioni penali, nel caso di dichiarazioni non veritiere, di formazione o uso di atti falsi, richiamate dall'art. 76 DPR 445/2000, sotto la sua personale responsabilità;</w:t>
      </w:r>
    </w:p>
    <w:p w:rsidR="00AE7236" w:rsidRPr="007B6795" w:rsidRDefault="00AE7236" w:rsidP="007B6795">
      <w:pPr>
        <w:pStyle w:val="BodyText"/>
        <w:spacing w:before="11"/>
        <w:jc w:val="both"/>
        <w:rPr>
          <w:rFonts w:ascii="Book Antiqua" w:hAnsi="Book Antiqua"/>
          <w:sz w:val="22"/>
          <w:szCs w:val="22"/>
        </w:rPr>
      </w:pPr>
    </w:p>
    <w:p w:rsidR="00AE7236" w:rsidRPr="007B6795" w:rsidRDefault="00AE7236" w:rsidP="007B6795">
      <w:pPr>
        <w:pStyle w:val="BodyText"/>
        <w:ind w:left="111"/>
        <w:jc w:val="center"/>
        <w:rPr>
          <w:rFonts w:ascii="Book Antiqua" w:hAnsi="Book Antiqua"/>
          <w:b/>
          <w:sz w:val="22"/>
          <w:szCs w:val="22"/>
        </w:rPr>
      </w:pPr>
      <w:r w:rsidRPr="007B6795">
        <w:rPr>
          <w:rFonts w:ascii="Book Antiqua" w:hAnsi="Book Antiqua"/>
          <w:b/>
          <w:sz w:val="22"/>
          <w:szCs w:val="22"/>
        </w:rPr>
        <w:t>DICHIARA</w:t>
      </w:r>
    </w:p>
    <w:p w:rsidR="00AE7236" w:rsidRPr="007B6795" w:rsidRDefault="00AE7236" w:rsidP="007B6795">
      <w:pPr>
        <w:pStyle w:val="BodyText"/>
        <w:ind w:left="111"/>
        <w:jc w:val="both"/>
        <w:rPr>
          <w:rFonts w:ascii="Book Antiqua" w:hAnsi="Book Antiqua"/>
          <w:sz w:val="22"/>
          <w:szCs w:val="22"/>
        </w:rPr>
      </w:pPr>
    </w:p>
    <w:p w:rsidR="00AE7236" w:rsidRPr="007B6795" w:rsidRDefault="00AE7236" w:rsidP="007B6795">
      <w:pPr>
        <w:pStyle w:val="BodyText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di non essere affetto da nessuno dei seguenti sintomi:</w:t>
      </w:r>
    </w:p>
    <w:p w:rsidR="00AE7236" w:rsidRPr="007B6795" w:rsidRDefault="00AE7236" w:rsidP="007B6795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temperatura corporea superiore a 37.5° C e brividi;</w:t>
      </w:r>
    </w:p>
    <w:p w:rsidR="00AE7236" w:rsidRPr="007B6795" w:rsidRDefault="00AE7236" w:rsidP="007B6795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tosse di recente comparsa;</w:t>
      </w:r>
    </w:p>
    <w:p w:rsidR="00AE7236" w:rsidRPr="007B6795" w:rsidRDefault="00AE7236" w:rsidP="007B6795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difficoltà respiratoria;</w:t>
      </w:r>
    </w:p>
    <w:p w:rsidR="00AE7236" w:rsidRPr="007B6795" w:rsidRDefault="00AE7236" w:rsidP="007B6795">
      <w:pPr>
        <w:pStyle w:val="ListParagraph"/>
        <w:numPr>
          <w:ilvl w:val="0"/>
          <w:numId w:val="1"/>
        </w:numPr>
        <w:tabs>
          <w:tab w:val="left" w:pos="833"/>
        </w:tabs>
        <w:spacing w:line="228" w:lineRule="auto"/>
        <w:ind w:left="832" w:right="294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perdita improvvisa dell’olfatto (anosmia) o diminuzione dell’olfatto (iposmia), perdita del gusto (ageusia) o alterazione del gusto (disgeusia);</w:t>
      </w:r>
    </w:p>
    <w:p w:rsidR="00AE7236" w:rsidRPr="007B6795" w:rsidRDefault="00AE7236" w:rsidP="007B6795">
      <w:pPr>
        <w:pStyle w:val="ListParagraph"/>
        <w:numPr>
          <w:ilvl w:val="0"/>
          <w:numId w:val="1"/>
        </w:numPr>
        <w:tabs>
          <w:tab w:val="left" w:pos="833"/>
        </w:tabs>
        <w:spacing w:before="5" w:line="274" w:lineRule="exact"/>
        <w:ind w:hanging="361"/>
        <w:jc w:val="both"/>
        <w:rPr>
          <w:rFonts w:ascii="Book Antiqua" w:hAnsi="Book Antiqua"/>
        </w:rPr>
      </w:pPr>
      <w:r w:rsidRPr="007B6795">
        <w:rPr>
          <w:rFonts w:ascii="Book Antiqua" w:hAnsi="Book Antiqua"/>
        </w:rPr>
        <w:t>mal di gola;</w:t>
      </w:r>
    </w:p>
    <w:p w:rsidR="00AE7236" w:rsidRPr="007B6795" w:rsidRDefault="00AE7236" w:rsidP="007B6795">
      <w:pPr>
        <w:pStyle w:val="BodyText"/>
        <w:spacing w:before="2"/>
        <w:jc w:val="both"/>
        <w:rPr>
          <w:rFonts w:ascii="Book Antiqua" w:hAnsi="Book Antiqua"/>
          <w:sz w:val="22"/>
          <w:szCs w:val="22"/>
        </w:rPr>
      </w:pPr>
    </w:p>
    <w:p w:rsidR="00AE7236" w:rsidRPr="007B6795" w:rsidRDefault="00AE7236" w:rsidP="007B6795">
      <w:pPr>
        <w:pStyle w:val="BodyText"/>
        <w:numPr>
          <w:ilvl w:val="0"/>
          <w:numId w:val="2"/>
        </w:numPr>
        <w:ind w:left="567" w:hanging="567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di non essere sottoposto alla misura della quarantena o isolamento domiciliare fiduciario e/o al divieto di allontanamento dalla propria dimora/abitazione come misura di prevenzione della diffusione del contagio da Covid-19.</w:t>
      </w:r>
    </w:p>
    <w:p w:rsidR="00AE7236" w:rsidRPr="007B6795" w:rsidRDefault="00AE7236" w:rsidP="007B6795">
      <w:pPr>
        <w:pStyle w:val="BodyText"/>
        <w:spacing w:before="2"/>
        <w:jc w:val="both"/>
        <w:rPr>
          <w:rFonts w:ascii="Book Antiqua" w:hAnsi="Book Antiqua"/>
          <w:sz w:val="22"/>
          <w:szCs w:val="22"/>
        </w:rPr>
      </w:pPr>
    </w:p>
    <w:p w:rsidR="00AE7236" w:rsidRPr="007B6795" w:rsidRDefault="00AE7236" w:rsidP="007B6795">
      <w:pPr>
        <w:pStyle w:val="BodyText"/>
        <w:spacing w:before="1"/>
        <w:ind w:left="111" w:righ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 xml:space="preserve">La presente autodichiarazione viene rilasciata quale misura di prevenzione correlata </w:t>
      </w:r>
      <w:r>
        <w:rPr>
          <w:rFonts w:ascii="Book Antiqua" w:hAnsi="Book Antiqua"/>
          <w:sz w:val="22"/>
          <w:szCs w:val="22"/>
        </w:rPr>
        <w:t>all’</w:t>
      </w:r>
      <w:r w:rsidRPr="007B6795">
        <w:rPr>
          <w:rFonts w:ascii="Book Antiqua" w:hAnsi="Book Antiqua"/>
          <w:sz w:val="22"/>
          <w:szCs w:val="22"/>
        </w:rPr>
        <w:t xml:space="preserve">emergenza </w:t>
      </w:r>
      <w:r>
        <w:rPr>
          <w:rFonts w:ascii="Book Antiqua" w:hAnsi="Book Antiqua"/>
          <w:sz w:val="22"/>
          <w:szCs w:val="22"/>
        </w:rPr>
        <w:t>sanitaria</w:t>
      </w:r>
      <w:r w:rsidRPr="007B679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da virus Covid-19 ed in ottemperanza al Protocollo di svolgimento dei concorsi pubblici emanato dal Dipartimento della Funzione Pubblica, prot. n. </w:t>
      </w:r>
      <w:r w:rsidRPr="006D1C05">
        <w:rPr>
          <w:rFonts w:ascii="Book Antiqua" w:hAnsi="Book Antiqua"/>
          <w:sz w:val="22"/>
          <w:szCs w:val="22"/>
        </w:rPr>
        <w:t>25239 del 15/04/2021</w:t>
      </w:r>
      <w:r w:rsidRPr="007B6795">
        <w:rPr>
          <w:rFonts w:ascii="Book Antiqua" w:hAnsi="Book Antiqua"/>
          <w:sz w:val="22"/>
          <w:szCs w:val="22"/>
        </w:rPr>
        <w:t>.</w:t>
      </w:r>
    </w:p>
    <w:p w:rsidR="00AE7236" w:rsidRPr="007B6795" w:rsidRDefault="00AE7236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AE7236" w:rsidRPr="007B6795" w:rsidRDefault="00AE7236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AE7236" w:rsidRPr="007B6795" w:rsidRDefault="00AE7236" w:rsidP="007B6795">
      <w:pPr>
        <w:pStyle w:val="BodyText"/>
        <w:spacing w:before="1"/>
        <w:ind w:left="111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Luogo e data ………………………………</w:t>
      </w:r>
    </w:p>
    <w:p w:rsidR="00AE7236" w:rsidRPr="007B6795" w:rsidRDefault="00AE7236" w:rsidP="007B6795">
      <w:pPr>
        <w:pStyle w:val="BodyText"/>
        <w:jc w:val="both"/>
        <w:rPr>
          <w:rFonts w:ascii="Book Antiqua" w:hAnsi="Book Antiqua"/>
          <w:sz w:val="22"/>
          <w:szCs w:val="22"/>
        </w:rPr>
      </w:pPr>
    </w:p>
    <w:p w:rsidR="00AE7236" w:rsidRPr="007B6795" w:rsidRDefault="00AE7236" w:rsidP="007B6795">
      <w:pPr>
        <w:pStyle w:val="BodyText"/>
        <w:spacing w:before="10"/>
        <w:jc w:val="both"/>
        <w:rPr>
          <w:rFonts w:ascii="Book Antiqua" w:hAnsi="Book Antiqua"/>
          <w:sz w:val="22"/>
          <w:szCs w:val="22"/>
        </w:rPr>
      </w:pPr>
    </w:p>
    <w:p w:rsidR="00AE7236" w:rsidRPr="007B6795" w:rsidRDefault="00AE7236" w:rsidP="00DB1530">
      <w:pPr>
        <w:pStyle w:val="BodyText"/>
        <w:spacing w:before="1"/>
        <w:ind w:left="111" w:right="-53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</w:t>
      </w:r>
      <w:r w:rsidRPr="007B6795">
        <w:rPr>
          <w:rFonts w:ascii="Book Antiqua" w:hAnsi="Book Antiqua"/>
          <w:sz w:val="22"/>
          <w:szCs w:val="22"/>
        </w:rPr>
        <w:t>Firma leggibile (dell’interessato)</w:t>
      </w:r>
    </w:p>
    <w:p w:rsidR="00AE7236" w:rsidRPr="007B6795" w:rsidRDefault="00AE7236" w:rsidP="007B6795">
      <w:pPr>
        <w:pStyle w:val="BodyText"/>
        <w:spacing w:before="11"/>
        <w:jc w:val="right"/>
        <w:rPr>
          <w:rFonts w:ascii="Book Antiqua" w:hAnsi="Book Antiqua"/>
          <w:sz w:val="22"/>
          <w:szCs w:val="22"/>
        </w:rPr>
      </w:pPr>
    </w:p>
    <w:p w:rsidR="00AE7236" w:rsidRPr="007B6795" w:rsidRDefault="00AE7236" w:rsidP="007B6795">
      <w:pPr>
        <w:pStyle w:val="BodyText"/>
        <w:ind w:left="111"/>
        <w:jc w:val="right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…………………………………………………………………………</w:t>
      </w:r>
    </w:p>
    <w:p w:rsidR="00AE7236" w:rsidRPr="007B6795" w:rsidRDefault="00AE7236" w:rsidP="007B6795">
      <w:pPr>
        <w:pStyle w:val="BodyText"/>
        <w:jc w:val="right"/>
        <w:rPr>
          <w:rFonts w:ascii="Book Antiqua" w:hAnsi="Book Antiqua"/>
          <w:sz w:val="22"/>
          <w:szCs w:val="22"/>
        </w:rPr>
      </w:pPr>
    </w:p>
    <w:p w:rsidR="00AE7236" w:rsidRPr="007B6795" w:rsidRDefault="00AE7236" w:rsidP="007B6795">
      <w:pPr>
        <w:pStyle w:val="BodyText"/>
        <w:spacing w:before="9"/>
        <w:jc w:val="both"/>
        <w:rPr>
          <w:rFonts w:ascii="Book Antiqua" w:hAnsi="Book Antiqua"/>
          <w:sz w:val="22"/>
          <w:szCs w:val="22"/>
        </w:rPr>
      </w:pPr>
      <w:r>
        <w:rPr>
          <w:noProof/>
          <w:lang w:eastAsia="it-IT"/>
        </w:rPr>
        <w:pict>
          <v:shape id="Freeform 2" o:spid="_x0000_s1026" style="position:absolute;left:0;text-align:left;margin-left:242.8pt;margin-top:14.3pt;width:109.5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QWBAMAAKQ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" path="m,l2191,e" filled="f">
            <v:path arrowok="t" o:connecttype="custom" o:connectlocs="0,0;1391285,0" o:connectangles="0,0"/>
            <w10:wrap type="topAndBottom" anchorx="page"/>
          </v:shape>
        </w:pict>
      </w:r>
    </w:p>
    <w:p w:rsidR="00AE7236" w:rsidRPr="007B6795" w:rsidRDefault="00AE7236" w:rsidP="007B6795">
      <w:pPr>
        <w:pStyle w:val="BodyText"/>
        <w:spacing w:before="176"/>
        <w:ind w:left="111" w:right="165"/>
        <w:jc w:val="both"/>
        <w:rPr>
          <w:rFonts w:ascii="Book Antiqua" w:hAnsi="Book Antiqua"/>
          <w:sz w:val="22"/>
          <w:szCs w:val="22"/>
        </w:rPr>
      </w:pPr>
      <w:r w:rsidRPr="007B6795">
        <w:rPr>
          <w:rFonts w:ascii="Book Antiqua" w:hAnsi="Book Antiqua"/>
          <w:sz w:val="22"/>
          <w:szCs w:val="22"/>
        </w:rPr>
        <w:t>Ai sensi dell’art. 38, D.P.R. 445 del 28 dicembre 2000, si allega alla presente dichiarazione copia del documento di identità</w:t>
      </w:r>
    </w:p>
    <w:sectPr w:rsidR="00AE7236" w:rsidRPr="007B6795" w:rsidSect="00897AD6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236" w:rsidRDefault="00AE7236" w:rsidP="00670D9B">
      <w:r>
        <w:separator/>
      </w:r>
    </w:p>
  </w:endnote>
  <w:endnote w:type="continuationSeparator" w:id="0">
    <w:p w:rsidR="00AE7236" w:rsidRDefault="00AE7236" w:rsidP="00670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236" w:rsidRDefault="00AE7236" w:rsidP="00670D9B">
      <w:r>
        <w:separator/>
      </w:r>
    </w:p>
  </w:footnote>
  <w:footnote w:type="continuationSeparator" w:id="0">
    <w:p w:rsidR="00AE7236" w:rsidRDefault="00AE7236" w:rsidP="00670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083D"/>
    <w:multiLevelType w:val="hybridMultilevel"/>
    <w:tmpl w:val="8432FAB4"/>
    <w:lvl w:ilvl="0" w:tplc="7CD0C4D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hint="default"/>
        <w:w w:val="99"/>
        <w:sz w:val="24"/>
      </w:rPr>
    </w:lvl>
    <w:lvl w:ilvl="1" w:tplc="04487F82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2A0684C6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37647F6A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94F88E46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864C8594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E8FEE73A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5A3620F8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2EE44EA6"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1">
    <w:nsid w:val="0E730A15"/>
    <w:multiLevelType w:val="hybridMultilevel"/>
    <w:tmpl w:val="84CE692A"/>
    <w:lvl w:ilvl="0" w:tplc="A232F62C">
      <w:start w:val="1"/>
      <w:numFmt w:val="decimal"/>
      <w:lvlText w:val="%1)"/>
      <w:lvlJc w:val="left"/>
      <w:pPr>
        <w:ind w:left="47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  <w:rPr>
        <w:rFonts w:cs="Times New Roman"/>
      </w:rPr>
    </w:lvl>
  </w:abstractNum>
  <w:abstractNum w:abstractNumId="2">
    <w:nsid w:val="34671D1E"/>
    <w:multiLevelType w:val="hybridMultilevel"/>
    <w:tmpl w:val="75884E9C"/>
    <w:lvl w:ilvl="0" w:tplc="04100011">
      <w:start w:val="1"/>
      <w:numFmt w:val="decimal"/>
      <w:lvlText w:val="%1)"/>
      <w:lvlJc w:val="left"/>
      <w:pPr>
        <w:ind w:left="83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729"/>
    <w:rsid w:val="0017049D"/>
    <w:rsid w:val="001D12F9"/>
    <w:rsid w:val="002A7A28"/>
    <w:rsid w:val="00301110"/>
    <w:rsid w:val="00453933"/>
    <w:rsid w:val="00544275"/>
    <w:rsid w:val="005E727F"/>
    <w:rsid w:val="00670D9B"/>
    <w:rsid w:val="006D1C05"/>
    <w:rsid w:val="00737729"/>
    <w:rsid w:val="00774903"/>
    <w:rsid w:val="007B6795"/>
    <w:rsid w:val="007C2E87"/>
    <w:rsid w:val="00824CE8"/>
    <w:rsid w:val="00897AD6"/>
    <w:rsid w:val="00984140"/>
    <w:rsid w:val="00AE7236"/>
    <w:rsid w:val="00B46E4B"/>
    <w:rsid w:val="00DB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D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97AD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97AD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897AD6"/>
    <w:pPr>
      <w:spacing w:before="68"/>
      <w:ind w:left="3560" w:right="3561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897AD6"/>
    <w:pPr>
      <w:ind w:left="832" w:hanging="360"/>
    </w:pPr>
  </w:style>
  <w:style w:type="paragraph" w:customStyle="1" w:styleId="TableParagraph">
    <w:name w:val="Table Paragraph"/>
    <w:basedOn w:val="Normal"/>
    <w:uiPriority w:val="99"/>
    <w:rsid w:val="00897AD6"/>
  </w:style>
  <w:style w:type="character" w:customStyle="1" w:styleId="provvrubrica">
    <w:name w:val="provv_rubrica"/>
    <w:uiPriority w:val="99"/>
    <w:rsid w:val="006D1C05"/>
    <w:rPr>
      <w:i/>
    </w:rPr>
  </w:style>
  <w:style w:type="paragraph" w:styleId="Header">
    <w:name w:val="header"/>
    <w:basedOn w:val="Normal"/>
    <w:link w:val="HeaderChar"/>
    <w:uiPriority w:val="99"/>
    <w:rsid w:val="00670D9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70D9B"/>
    <w:rPr>
      <w:rFonts w:ascii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rsid w:val="00670D9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0D9B"/>
    <w:rPr>
      <w:rFonts w:ascii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285</Words>
  <Characters>1629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AUTODICHIARAZIONE</dc:title>
  <dc:subject/>
  <dc:creator/>
  <cp:keywords/>
  <dc:description/>
  <cp:lastModifiedBy/>
  <cp:revision>2</cp:revision>
  <dcterms:created xsi:type="dcterms:W3CDTF">2021-06-03T16:05:00Z</dcterms:created>
  <dcterms:modified xsi:type="dcterms:W3CDTF">2021-06-03T16:05:00Z</dcterms:modified>
</cp:coreProperties>
</file>