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DF" w:rsidRPr="007B6795" w:rsidRDefault="005C18DF">
      <w:pPr>
        <w:pStyle w:val="Title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:rsidR="005C18DF" w:rsidRPr="007B6795" w:rsidRDefault="005C18DF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</w:t>
      </w:r>
      <w:r>
        <w:rPr>
          <w:rFonts w:ascii="Book Antiqua" w:hAnsi="Book Antiqua"/>
          <w:sz w:val="22"/>
          <w:szCs w:val="22"/>
        </w:rPr>
        <w:t>….</w:t>
      </w:r>
      <w:r w:rsidRPr="007B6795">
        <w:rPr>
          <w:rFonts w:ascii="Book Antiqua" w:hAnsi="Book Antiqua"/>
          <w:sz w:val="22"/>
          <w:szCs w:val="22"/>
        </w:rPr>
        <w:t>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</w:t>
      </w:r>
      <w:r>
        <w:rPr>
          <w:rFonts w:ascii="Book Antiqua" w:hAnsi="Book Antiqua"/>
          <w:sz w:val="22"/>
          <w:szCs w:val="22"/>
        </w:rPr>
        <w:t>……………………….</w:t>
      </w:r>
      <w:r w:rsidRPr="007B6795">
        <w:rPr>
          <w:rFonts w:ascii="Book Antiqua" w:hAnsi="Book Antiqua"/>
          <w:sz w:val="22"/>
          <w:szCs w:val="22"/>
        </w:rPr>
        <w:t>………………………………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Luogo di nascita </w:t>
      </w:r>
      <w:r>
        <w:rPr>
          <w:rFonts w:ascii="Book Antiqua" w:hAnsi="Book Antiqua"/>
          <w:sz w:val="22"/>
          <w:szCs w:val="22"/>
        </w:rPr>
        <w:t>………………………</w:t>
      </w:r>
      <w:r w:rsidRPr="007B6795">
        <w:rPr>
          <w:rFonts w:ascii="Book Antiqua" w:hAnsi="Book Antiqua"/>
          <w:sz w:val="22"/>
          <w:szCs w:val="22"/>
        </w:rPr>
        <w:t>……………</w:t>
      </w:r>
      <w:r>
        <w:rPr>
          <w:rFonts w:ascii="Book Antiqua" w:hAnsi="Book Antiqua"/>
          <w:sz w:val="22"/>
          <w:szCs w:val="22"/>
        </w:rPr>
        <w:t>…</w:t>
      </w:r>
      <w:r w:rsidRPr="007B6795">
        <w:rPr>
          <w:rFonts w:ascii="Book Antiqua" w:hAnsi="Book Antiqua"/>
          <w:sz w:val="22"/>
          <w:szCs w:val="22"/>
        </w:rPr>
        <w:t>…… Data di nascita ………………………..…….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</w:t>
      </w:r>
      <w:r>
        <w:rPr>
          <w:rFonts w:ascii="Book Antiqua" w:hAnsi="Book Antiqua"/>
          <w:sz w:val="22"/>
          <w:szCs w:val="22"/>
        </w:rPr>
        <w:t>……</w:t>
      </w:r>
      <w:r w:rsidRPr="007B6795">
        <w:rPr>
          <w:rFonts w:ascii="Book Antiqua" w:hAnsi="Book Antiqua"/>
          <w:sz w:val="22"/>
          <w:szCs w:val="22"/>
        </w:rPr>
        <w:t>……………………………………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Ruolo: □ Componente della Commissione </w:t>
      </w:r>
      <w:r w:rsidRPr="007B6795">
        <w:rPr>
          <w:rFonts w:ascii="Book Antiqua" w:hAnsi="Book Antiqua"/>
          <w:sz w:val="22"/>
          <w:szCs w:val="22"/>
        </w:rPr>
        <w:tab/>
        <w:t xml:space="preserve">□ Personale di </w:t>
      </w:r>
      <w:r>
        <w:rPr>
          <w:rFonts w:ascii="Book Antiqua" w:hAnsi="Book Antiqua"/>
          <w:sz w:val="22"/>
          <w:szCs w:val="22"/>
        </w:rPr>
        <w:t>vigilanza</w:t>
      </w:r>
      <w:r w:rsidRPr="007B6795">
        <w:rPr>
          <w:rFonts w:ascii="Book Antiqua" w:hAnsi="Book Antiqua"/>
          <w:sz w:val="22"/>
          <w:szCs w:val="22"/>
        </w:rPr>
        <w:t xml:space="preserve"> □ Candidato </w:t>
      </w:r>
    </w:p>
    <w:p w:rsidR="005C18DF" w:rsidRDefault="005C18DF" w:rsidP="005F44CA">
      <w:pPr>
        <w:pStyle w:val="BodyText"/>
        <w:ind w:left="113" w:right="-28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fini dell’accesso ai locali </w:t>
      </w:r>
      <w:r>
        <w:rPr>
          <w:rFonts w:ascii="Book Antiqua" w:hAnsi="Book Antiqua"/>
          <w:sz w:val="22"/>
          <w:szCs w:val="22"/>
        </w:rPr>
        <w:t xml:space="preserve">della </w:t>
      </w:r>
      <w:r w:rsidRPr="007B6795">
        <w:rPr>
          <w:rFonts w:ascii="Book Antiqua" w:hAnsi="Book Antiqua"/>
          <w:sz w:val="22"/>
          <w:szCs w:val="22"/>
        </w:rPr>
        <w:t xml:space="preserve">sede delle prove concorsuali </w:t>
      </w:r>
      <w:r>
        <w:rPr>
          <w:rFonts w:ascii="Book Antiqua" w:hAnsi="Book Antiqua"/>
          <w:sz w:val="22"/>
          <w:szCs w:val="22"/>
        </w:rPr>
        <w:t>per l’assunzione a tempo pieno ed indeterminato di n. 3 Agenti di Polizia Locale da inquadrare nella categoria giuridica “C” CCNL 2016-2018 Funzioni Locali</w:t>
      </w:r>
      <w:r w:rsidRPr="007B6795">
        <w:rPr>
          <w:rFonts w:ascii="Book Antiqua" w:hAnsi="Book Antiqua"/>
          <w:sz w:val="22"/>
          <w:szCs w:val="22"/>
        </w:rPr>
        <w:t>;</w:t>
      </w:r>
    </w:p>
    <w:p w:rsidR="005C18DF" w:rsidRPr="007B6795" w:rsidRDefault="005C18DF" w:rsidP="005F44CA">
      <w:pPr>
        <w:pStyle w:val="BodyText"/>
        <w:ind w:left="113" w:right="-28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5C18DF" w:rsidRPr="007B6795" w:rsidRDefault="005C18DF" w:rsidP="007B6795">
      <w:pPr>
        <w:pStyle w:val="BodyText"/>
        <w:spacing w:before="11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:rsidR="005C18DF" w:rsidRPr="007B6795" w:rsidRDefault="005C18DF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 dei seguenti sintomi:</w:t>
      </w:r>
    </w:p>
    <w:p w:rsidR="005C18DF" w:rsidRPr="007B6795" w:rsidRDefault="005C18DF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 e brividi;</w:t>
      </w:r>
    </w:p>
    <w:p w:rsidR="005C18DF" w:rsidRPr="007B6795" w:rsidRDefault="005C18DF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:rsidR="005C18DF" w:rsidRPr="007B6795" w:rsidRDefault="005C18DF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:rsidR="005C18DF" w:rsidRPr="007B6795" w:rsidRDefault="005C18DF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 w:rsidR="005C18DF" w:rsidRPr="007B6795" w:rsidRDefault="005C18DF" w:rsidP="007B6795">
      <w:pPr>
        <w:pStyle w:val="ListParagraph"/>
        <w:numPr>
          <w:ilvl w:val="0"/>
          <w:numId w:val="1"/>
        </w:numPr>
        <w:tabs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gola;</w:t>
      </w:r>
    </w:p>
    <w:p w:rsidR="005C18DF" w:rsidRPr="007B6795" w:rsidRDefault="005C18DF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5C18DF" w:rsidRPr="007B6795" w:rsidRDefault="005C18DF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da virus Covid-19 ed in ottemperanza al Protocollo di svolgimento dei concorsi pubblici emanato dal Dipartimento della Funzione Pubblica, prot. n. </w:t>
      </w:r>
      <w:r w:rsidRPr="006D1C05">
        <w:rPr>
          <w:rFonts w:ascii="Book Antiqua" w:hAnsi="Book Antiqua"/>
          <w:sz w:val="22"/>
          <w:szCs w:val="22"/>
        </w:rPr>
        <w:t>25239 del 15/04/2021</w:t>
      </w:r>
      <w:r w:rsidRPr="007B6795">
        <w:rPr>
          <w:rFonts w:ascii="Book Antiqua" w:hAnsi="Book Antiqua"/>
          <w:sz w:val="22"/>
          <w:szCs w:val="22"/>
        </w:rPr>
        <w:t>.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:rsidR="005C18DF" w:rsidRPr="007B6795" w:rsidRDefault="005C18DF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10"/>
        <w:jc w:val="both"/>
        <w:rPr>
          <w:rFonts w:ascii="Book Antiqua" w:hAnsi="Book Antiqua"/>
          <w:sz w:val="22"/>
          <w:szCs w:val="22"/>
        </w:rPr>
      </w:pPr>
    </w:p>
    <w:p w:rsidR="005C18DF" w:rsidRPr="007B6795" w:rsidRDefault="005C18DF" w:rsidP="00DB1530">
      <w:pPr>
        <w:pStyle w:val="BodyText"/>
        <w:spacing w:before="1"/>
        <w:ind w:left="111" w:right="-53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:rsidR="005C18DF" w:rsidRPr="007B6795" w:rsidRDefault="005C18DF" w:rsidP="007B6795">
      <w:pPr>
        <w:pStyle w:val="BodyText"/>
        <w:spacing w:before="11"/>
        <w:jc w:val="right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5C18DF" w:rsidRPr="007B6795" w:rsidRDefault="005C18DF" w:rsidP="007B6795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:rsidR="005C18DF" w:rsidRPr="007B6795" w:rsidRDefault="005C18DF" w:rsidP="007B6795">
      <w:pPr>
        <w:pStyle w:val="BodyText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noProof/>
          <w:lang w:eastAsia="it-IT"/>
        </w:rPr>
        <w:pict>
          <v:shape id="Freeform 2" o:spid="_x0000_s1026" style="position:absolute;left:0;text-align:left;margin-left:242.8pt;margin-top:14.3pt;width:109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</w:p>
    <w:p w:rsidR="005C18DF" w:rsidRPr="007B6795" w:rsidRDefault="005C18DF" w:rsidP="007B6795">
      <w:pPr>
        <w:pStyle w:val="BodyText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 w:rsidR="005C18DF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DF" w:rsidRDefault="005C18DF" w:rsidP="00670D9B">
      <w:r>
        <w:separator/>
      </w:r>
    </w:p>
  </w:endnote>
  <w:endnote w:type="continuationSeparator" w:id="0">
    <w:p w:rsidR="005C18DF" w:rsidRDefault="005C18DF" w:rsidP="0067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DF" w:rsidRDefault="005C18DF" w:rsidP="00670D9B">
      <w:r>
        <w:separator/>
      </w:r>
    </w:p>
  </w:footnote>
  <w:footnote w:type="continuationSeparator" w:id="0">
    <w:p w:rsidR="005C18DF" w:rsidRDefault="005C18DF" w:rsidP="0067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  <w:rPr>
        <w:rFonts w:cs="Times New Roman"/>
      </w:rPr>
    </w:lvl>
  </w:abstractNum>
  <w:abstractNum w:abstractNumId="2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729"/>
    <w:rsid w:val="0017049D"/>
    <w:rsid w:val="002A7A28"/>
    <w:rsid w:val="00301110"/>
    <w:rsid w:val="00544275"/>
    <w:rsid w:val="005C18DF"/>
    <w:rsid w:val="005F44CA"/>
    <w:rsid w:val="00670D9B"/>
    <w:rsid w:val="006D1C05"/>
    <w:rsid w:val="00737729"/>
    <w:rsid w:val="00774903"/>
    <w:rsid w:val="007B6795"/>
    <w:rsid w:val="007C2E87"/>
    <w:rsid w:val="00824CE8"/>
    <w:rsid w:val="00885C37"/>
    <w:rsid w:val="00897AD6"/>
    <w:rsid w:val="00984140"/>
    <w:rsid w:val="00B17844"/>
    <w:rsid w:val="00B46E4B"/>
    <w:rsid w:val="00DB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97A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97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97AD6"/>
    <w:pPr>
      <w:ind w:left="832" w:hanging="360"/>
    </w:pPr>
  </w:style>
  <w:style w:type="paragraph" w:customStyle="1" w:styleId="TableParagraph">
    <w:name w:val="Table Paragraph"/>
    <w:basedOn w:val="Normal"/>
    <w:uiPriority w:val="99"/>
    <w:rsid w:val="00897AD6"/>
  </w:style>
  <w:style w:type="character" w:customStyle="1" w:styleId="provvrubrica">
    <w:name w:val="provv_rubrica"/>
    <w:uiPriority w:val="99"/>
    <w:rsid w:val="006D1C05"/>
    <w:rPr>
      <w:i/>
    </w:rPr>
  </w:style>
  <w:style w:type="paragraph" w:styleId="Header">
    <w:name w:val="header"/>
    <w:basedOn w:val="Normal"/>
    <w:link w:val="Head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0D9B"/>
    <w:rPr>
      <w:rFonts w:ascii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D9B"/>
    <w:rPr>
      <w:rFonts w:ascii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285</Words>
  <Characters>1626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subject/>
  <dc:creator/>
  <cp:keywords/>
  <dc:description/>
  <cp:lastModifiedBy/>
  <cp:revision>2</cp:revision>
  <dcterms:created xsi:type="dcterms:W3CDTF">2021-09-09T12:39:00Z</dcterms:created>
  <dcterms:modified xsi:type="dcterms:W3CDTF">2021-09-09T12:39:00Z</dcterms:modified>
</cp:coreProperties>
</file>